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7DF59" w14:textId="77777777" w:rsidR="00877EA1" w:rsidRDefault="00877EA1" w:rsidP="00D757C6">
      <w:pPr>
        <w:jc w:val="center"/>
        <w:rPr>
          <w:b/>
          <w:sz w:val="30"/>
          <w:szCs w:val="30"/>
        </w:rPr>
      </w:pPr>
    </w:p>
    <w:p w14:paraId="5270478D" w14:textId="77777777" w:rsidR="00D757C6" w:rsidRDefault="00D757C6" w:rsidP="00D757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FORMULARZ ZGŁOSZENIOWY NA ZAJĘCIA EDUKACYJNE</w:t>
      </w:r>
    </w:p>
    <w:p w14:paraId="3875CD7B" w14:textId="77777777" w:rsidR="00877EA1" w:rsidRDefault="00877EA1" w:rsidP="00D757C6">
      <w:pPr>
        <w:jc w:val="center"/>
        <w:rPr>
          <w:b/>
          <w:sz w:val="30"/>
          <w:szCs w:val="30"/>
        </w:rPr>
      </w:pPr>
    </w:p>
    <w:p w14:paraId="1A58B8AF" w14:textId="77777777" w:rsidR="00877EA1" w:rsidRDefault="00877EA1" w:rsidP="00D757C6">
      <w:pPr>
        <w:jc w:val="center"/>
        <w:rPr>
          <w:b/>
          <w:sz w:val="30"/>
          <w:szCs w:val="30"/>
        </w:rPr>
      </w:pPr>
    </w:p>
    <w:p w14:paraId="58B1D29C" w14:textId="77777777" w:rsidR="00D757C6" w:rsidRDefault="00D757C6" w:rsidP="00D757C6"/>
    <w:tbl>
      <w:tblPr>
        <w:tblStyle w:val="Tabela-Siatka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19"/>
        <w:gridCol w:w="4992"/>
      </w:tblGrid>
      <w:tr w:rsidR="00D757C6" w14:paraId="74FD1C5C" w14:textId="77777777" w:rsidTr="00D757C6"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8E99DFD" w14:textId="77777777" w:rsidR="00D757C6" w:rsidRDefault="00D757C6">
            <w:pPr>
              <w:jc w:val="center"/>
              <w:rPr>
                <w:b/>
              </w:rPr>
            </w:pPr>
          </w:p>
          <w:p w14:paraId="755EBB4A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INSTYTUCJA ZGŁASZAJĄCA</w:t>
            </w:r>
          </w:p>
          <w:p w14:paraId="4E43F18E" w14:textId="77777777" w:rsidR="00D757C6" w:rsidRDefault="00D757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(nazwa instytucji, adres)</w:t>
            </w:r>
          </w:p>
          <w:p w14:paraId="1F96AF2D" w14:textId="77777777" w:rsidR="00D757C6" w:rsidRDefault="00D757C6">
            <w:pPr>
              <w:jc w:val="center"/>
              <w:rPr>
                <w:b/>
              </w:rPr>
            </w:pPr>
          </w:p>
        </w:tc>
        <w:tc>
          <w:tcPr>
            <w:tcW w:w="4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2CB1BF9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0887833C" w14:textId="77777777" w:rsidTr="00D757C6"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D35EDD5" w14:textId="77777777" w:rsidR="00D757C6" w:rsidRDefault="00D757C6">
            <w:pPr>
              <w:jc w:val="center"/>
              <w:rPr>
                <w:b/>
              </w:rPr>
            </w:pPr>
          </w:p>
          <w:p w14:paraId="08F1DA53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OSOBA ZGŁASZAJĄCA</w:t>
            </w:r>
          </w:p>
          <w:p w14:paraId="415162BE" w14:textId="77777777" w:rsidR="00D757C6" w:rsidRDefault="00D757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(imię i nazwisko)</w:t>
            </w:r>
          </w:p>
          <w:p w14:paraId="6A45DC87" w14:textId="77777777" w:rsidR="00D757C6" w:rsidRDefault="00D757C6">
            <w:pPr>
              <w:jc w:val="center"/>
              <w:rPr>
                <w:b/>
              </w:rPr>
            </w:pP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2A0827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38401828" w14:textId="77777777" w:rsidTr="00D757C6">
        <w:trPr>
          <w:trHeight w:val="597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1C237B6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  <w:p w14:paraId="22E033AF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OSOBY ZGŁASZAJACEJ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B9000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15F914F3" w14:textId="77777777" w:rsidTr="00D757C6">
        <w:trPr>
          <w:trHeight w:val="549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DEB8D4D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PROPONOWANA DATA ZAJĘĆ</w:t>
            </w:r>
          </w:p>
        </w:tc>
        <w:tc>
          <w:tcPr>
            <w:tcW w:w="4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98837D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65A7A9CA" w14:textId="77777777" w:rsidTr="00D757C6">
        <w:trPr>
          <w:trHeight w:val="530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FA56D25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GODZINA ROZPOCZĘCIA ZAJĘĆ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8E720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3C005B71" w14:textId="77777777" w:rsidTr="00D757C6">
        <w:trPr>
          <w:trHeight w:val="693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C298B30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MIEJSCE SPOTKANIA</w:t>
            </w:r>
          </w:p>
          <w:p w14:paraId="10CDA45B" w14:textId="77777777" w:rsidR="00D757C6" w:rsidRDefault="00D757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(szkoła, siedziba nadleśnictwa itp.)</w:t>
            </w:r>
          </w:p>
        </w:tc>
        <w:tc>
          <w:tcPr>
            <w:tcW w:w="4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26EA89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5216E78B" w14:textId="77777777" w:rsidTr="00D757C6">
        <w:trPr>
          <w:trHeight w:val="662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4C0D770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LICZBA UCZESTNIKÓW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515D847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3908DC96" w14:textId="77777777" w:rsidTr="00D757C6">
        <w:trPr>
          <w:trHeight w:val="685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BDB1D6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POZIOM KSZTAŁCENIA</w:t>
            </w:r>
          </w:p>
          <w:p w14:paraId="2F5C3FA0" w14:textId="77777777" w:rsidR="00D757C6" w:rsidRDefault="00D757C6">
            <w:pPr>
              <w:jc w:val="center"/>
              <w:rPr>
                <w:b/>
              </w:rPr>
            </w:pPr>
            <w:r>
              <w:rPr>
                <w:b/>
              </w:rPr>
              <w:t>(klasa, wiek)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01B1A6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50D4205D" w14:textId="77777777" w:rsidTr="00D757C6">
        <w:trPr>
          <w:trHeight w:val="683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4033193" w14:textId="77777777" w:rsidR="00D757C6" w:rsidRDefault="00D757C6" w:rsidP="00D757C6">
            <w:pPr>
              <w:jc w:val="center"/>
              <w:rPr>
                <w:b/>
              </w:rPr>
            </w:pPr>
            <w:r>
              <w:rPr>
                <w:b/>
              </w:rPr>
              <w:t>CZY UCZESTNICTWO W ZAJĘCIACH UZALEŻNIONE JEST OD POGODY?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91937E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25D22AA9" w14:textId="77777777" w:rsidTr="00D757C6">
        <w:trPr>
          <w:trHeight w:val="606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4EA7695" w14:textId="77777777" w:rsidR="00D757C6" w:rsidRDefault="00D757C6">
            <w:pPr>
              <w:rPr>
                <w:b/>
              </w:rPr>
            </w:pPr>
            <w:r>
              <w:rPr>
                <w:b/>
              </w:rPr>
              <w:t>UWAGI (np. ognisko)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43A6C" w14:textId="77777777" w:rsidR="00D757C6" w:rsidRDefault="00D757C6">
            <w:pPr>
              <w:jc w:val="center"/>
              <w:rPr>
                <w:b/>
              </w:rPr>
            </w:pPr>
          </w:p>
        </w:tc>
      </w:tr>
      <w:tr w:rsidR="00D757C6" w14:paraId="1B18C526" w14:textId="77777777" w:rsidTr="00D757C6">
        <w:trPr>
          <w:trHeight w:val="691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ABB5EAE" w14:textId="77777777" w:rsidR="00D757C6" w:rsidRDefault="00D757C6">
            <w:pPr>
              <w:rPr>
                <w:b/>
              </w:rPr>
            </w:pPr>
            <w:r>
              <w:rPr>
                <w:b/>
              </w:rPr>
              <w:t>DATA I PODPIS ZGŁASZAJĄCEGO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2BDF0D" w14:textId="77777777" w:rsidR="00D757C6" w:rsidRDefault="00D757C6">
            <w:pPr>
              <w:rPr>
                <w:b/>
              </w:rPr>
            </w:pPr>
          </w:p>
        </w:tc>
      </w:tr>
      <w:tr w:rsidR="00D757C6" w14:paraId="49123D3A" w14:textId="77777777" w:rsidTr="00D757C6">
        <w:trPr>
          <w:trHeight w:val="691"/>
        </w:trPr>
        <w:tc>
          <w:tcPr>
            <w:tcW w:w="421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0500AF7" w14:textId="77777777" w:rsidR="00D757C6" w:rsidRDefault="00C771BF">
            <w:pPr>
              <w:rPr>
                <w:b/>
              </w:rPr>
            </w:pPr>
            <w:r>
              <w:rPr>
                <w:b/>
              </w:rPr>
              <w:t>DATA I PODPIS OSOBY ODPOWIEDZIALNEJ ZA GRUPĘ</w:t>
            </w:r>
          </w:p>
        </w:tc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C15623" w14:textId="77777777" w:rsidR="00D757C6" w:rsidRDefault="00D757C6">
            <w:pPr>
              <w:rPr>
                <w:b/>
              </w:rPr>
            </w:pPr>
          </w:p>
        </w:tc>
      </w:tr>
      <w:tr w:rsidR="00D757C6" w14:paraId="4666167A" w14:textId="77777777" w:rsidTr="00D757C6">
        <w:trPr>
          <w:trHeight w:val="1821"/>
        </w:trPr>
        <w:tc>
          <w:tcPr>
            <w:tcW w:w="9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C3C2F8" w14:textId="77777777" w:rsidR="00D757C6" w:rsidRDefault="00D757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Zgłaszający ma w obowiązku:</w:t>
            </w:r>
          </w:p>
          <w:p w14:paraId="001B8953" w14:textId="77777777" w:rsidR="00D757C6" w:rsidRPr="00D757C6" w:rsidRDefault="00D757C6" w:rsidP="00D757C6">
            <w:pPr>
              <w:pStyle w:val="Akapitzlist"/>
              <w:numPr>
                <w:ilvl w:val="0"/>
                <w:numId w:val="4"/>
              </w:numPr>
            </w:pPr>
            <w:r w:rsidRPr="00D757C6">
              <w:t>Zapewnienie odpowiedniej opieki nad uczestnikami spotkania.</w:t>
            </w:r>
          </w:p>
          <w:p w14:paraId="3B6FF7D7" w14:textId="77777777" w:rsidR="00D757C6" w:rsidRDefault="00D757C6" w:rsidP="00D757C6">
            <w:pPr>
              <w:pStyle w:val="Akapitzlist"/>
              <w:numPr>
                <w:ilvl w:val="0"/>
                <w:numId w:val="4"/>
              </w:numPr>
            </w:pPr>
            <w:r>
              <w:t>Z</w:t>
            </w:r>
            <w:r w:rsidRPr="00D757C6">
              <w:t>apoznanie uczestników i opiekunów z zagrożeniami, jakie mogą w</w:t>
            </w:r>
            <w:r>
              <w:t>ystąpić podczas zajęć (</w:t>
            </w:r>
            <w:r w:rsidRPr="00D757C6">
              <w:t>ukąszenia</w:t>
            </w:r>
            <w:r>
              <w:t>, zadrapania, alergie na pyłki</w:t>
            </w:r>
            <w:r w:rsidRPr="00D757C6">
              <w:t xml:space="preserve"> itd.) oraz rozpoznania przez placówkę, czy wśród uczestników nie ma przypadków schorzeń, które uniemożliwiają uczestniczenie w zajęciach,</w:t>
            </w:r>
          </w:p>
          <w:p w14:paraId="65F9C367" w14:textId="77777777" w:rsidR="00D757C6" w:rsidRDefault="00D757C6" w:rsidP="00D757C6">
            <w:pPr>
              <w:pStyle w:val="Akapitzlist"/>
              <w:numPr>
                <w:ilvl w:val="0"/>
                <w:numId w:val="4"/>
              </w:numPr>
            </w:pPr>
            <w:r>
              <w:t>Zadbanie o odpowiednią odzież</w:t>
            </w:r>
            <w:r w:rsidRPr="00D757C6">
              <w:t xml:space="preserve"> (dostosowanego stroju do wycieczki) oraz posiadania apteczki do ewentualnego udzielania pierwszej pomocy,</w:t>
            </w:r>
          </w:p>
          <w:p w14:paraId="4CB6BD16" w14:textId="4DFB66C8" w:rsidR="00645E20" w:rsidRDefault="00645E20" w:rsidP="00645E20">
            <w:pPr>
              <w:pStyle w:val="Akapitzlist"/>
              <w:numPr>
                <w:ilvl w:val="0"/>
                <w:numId w:val="4"/>
              </w:numPr>
            </w:pPr>
            <w:r>
              <w:t>Zapozna</w:t>
            </w:r>
            <w:r w:rsidR="00145830">
              <w:t>nie</w:t>
            </w:r>
            <w:r>
              <w:t xml:space="preserve"> się z Regulaminem uczestnictwa w zajęciach edukacyjnych </w:t>
            </w:r>
            <w:r w:rsidRPr="00645E20">
              <w:t xml:space="preserve">w </w:t>
            </w:r>
            <w:r>
              <w:t>PGL LP N</w:t>
            </w:r>
            <w:r w:rsidRPr="00645E20">
              <w:t xml:space="preserve">adleśnictwo </w:t>
            </w:r>
            <w:r>
              <w:t>J</w:t>
            </w:r>
            <w:r w:rsidRPr="00645E20">
              <w:t>ugów</w:t>
            </w:r>
            <w:r w:rsidR="00145830">
              <w:t xml:space="preserve">, </w:t>
            </w:r>
          </w:p>
          <w:p w14:paraId="79932BA0" w14:textId="7BE940F5" w:rsidR="00145830" w:rsidRDefault="00145830" w:rsidP="00645E20">
            <w:pPr>
              <w:pStyle w:val="Akapitzlist"/>
              <w:numPr>
                <w:ilvl w:val="0"/>
                <w:numId w:val="4"/>
              </w:numPr>
            </w:pPr>
            <w:r>
              <w:t xml:space="preserve">Zapoznanie się i uczestników zajęć ze standardem ochrony małoletnich. </w:t>
            </w:r>
          </w:p>
          <w:p w14:paraId="51811F01" w14:textId="3FB210DC" w:rsidR="00145830" w:rsidRDefault="00145830" w:rsidP="00145830">
            <w:r>
              <w:t xml:space="preserve">Regulamin uczestnictwa w zajęciach, standard ochrony małoletnich znajdują się na stronie internetowej Nadleśnictwa Jugów </w:t>
            </w:r>
            <w:hyperlink r:id="rId10" w:history="1">
              <w:r w:rsidRPr="008E5039">
                <w:rPr>
                  <w:rStyle w:val="Hipercze"/>
                </w:rPr>
                <w:t>https://jugow.wroclaw.lasy.gov.pl/oferta-edukacyjna</w:t>
              </w:r>
            </w:hyperlink>
          </w:p>
          <w:p w14:paraId="5183BFE8" w14:textId="4A0C3604" w:rsidR="00145830" w:rsidRPr="00145830" w:rsidRDefault="00145830" w:rsidP="00145830"/>
        </w:tc>
      </w:tr>
    </w:tbl>
    <w:p w14:paraId="738DC2FE" w14:textId="77777777" w:rsidR="007E5AB5" w:rsidRDefault="007E5AB5" w:rsidP="007E5AB5">
      <w:pPr>
        <w:spacing w:after="24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7E5AB5" w:rsidSect="000B6567">
      <w:headerReference w:type="even" r:id="rId11"/>
      <w:footerReference w:type="default" r:id="rId12"/>
      <w:pgSz w:w="11906" w:h="16838" w:code="9"/>
      <w:pgMar w:top="289" w:right="964" w:bottom="357" w:left="1701" w:header="709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439A" w14:textId="77777777" w:rsidR="00B30C18" w:rsidRDefault="00B30C18">
      <w:r>
        <w:separator/>
      </w:r>
    </w:p>
  </w:endnote>
  <w:endnote w:type="continuationSeparator" w:id="0">
    <w:p w14:paraId="69274344" w14:textId="77777777" w:rsidR="00B30C18" w:rsidRDefault="00B3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0AC36" w14:textId="77777777" w:rsidR="00961D14" w:rsidRDefault="00961D14" w:rsidP="007E5AB5">
    <w:pPr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1B69" w14:textId="77777777" w:rsidR="00B30C18" w:rsidRDefault="00B30C18">
      <w:r>
        <w:separator/>
      </w:r>
    </w:p>
  </w:footnote>
  <w:footnote w:type="continuationSeparator" w:id="0">
    <w:p w14:paraId="6F7A9FA5" w14:textId="77777777" w:rsidR="00B30C18" w:rsidRDefault="00B3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87F0" w14:textId="77777777" w:rsidR="000B6567" w:rsidRDefault="000B656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DEB"/>
    <w:multiLevelType w:val="hybridMultilevel"/>
    <w:tmpl w:val="391E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5426"/>
    <w:multiLevelType w:val="hybridMultilevel"/>
    <w:tmpl w:val="07A0E58C"/>
    <w:lvl w:ilvl="0" w:tplc="EB7EC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E7613"/>
    <w:multiLevelType w:val="hybridMultilevel"/>
    <w:tmpl w:val="F89050EC"/>
    <w:lvl w:ilvl="0" w:tplc="EB7EC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044AA"/>
    <w:multiLevelType w:val="hybridMultilevel"/>
    <w:tmpl w:val="D1204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70"/>
    <w:rsid w:val="00031C8D"/>
    <w:rsid w:val="00041AE2"/>
    <w:rsid w:val="000827FF"/>
    <w:rsid w:val="00093D2D"/>
    <w:rsid w:val="000A4DAB"/>
    <w:rsid w:val="000B457B"/>
    <w:rsid w:val="000B6567"/>
    <w:rsid w:val="000C65CA"/>
    <w:rsid w:val="000D5221"/>
    <w:rsid w:val="001057F7"/>
    <w:rsid w:val="001375E5"/>
    <w:rsid w:val="00145720"/>
    <w:rsid w:val="00145830"/>
    <w:rsid w:val="001D0E4C"/>
    <w:rsid w:val="00247F4D"/>
    <w:rsid w:val="002A1823"/>
    <w:rsid w:val="002B14CF"/>
    <w:rsid w:val="002F4158"/>
    <w:rsid w:val="002F67DE"/>
    <w:rsid w:val="00306226"/>
    <w:rsid w:val="00375641"/>
    <w:rsid w:val="003B35B6"/>
    <w:rsid w:val="003E5540"/>
    <w:rsid w:val="00406700"/>
    <w:rsid w:val="00437DD6"/>
    <w:rsid w:val="004442DE"/>
    <w:rsid w:val="004D126C"/>
    <w:rsid w:val="005053CF"/>
    <w:rsid w:val="00517150"/>
    <w:rsid w:val="00543902"/>
    <w:rsid w:val="00581353"/>
    <w:rsid w:val="005B2FDE"/>
    <w:rsid w:val="005C64B7"/>
    <w:rsid w:val="006214CF"/>
    <w:rsid w:val="00645E20"/>
    <w:rsid w:val="00674378"/>
    <w:rsid w:val="006F4E80"/>
    <w:rsid w:val="00722A9E"/>
    <w:rsid w:val="00725685"/>
    <w:rsid w:val="00770B04"/>
    <w:rsid w:val="00774137"/>
    <w:rsid w:val="007C52E4"/>
    <w:rsid w:val="007E5AB5"/>
    <w:rsid w:val="0080401C"/>
    <w:rsid w:val="00823644"/>
    <w:rsid w:val="00833D7C"/>
    <w:rsid w:val="00877EA1"/>
    <w:rsid w:val="008B5EF5"/>
    <w:rsid w:val="008E5D06"/>
    <w:rsid w:val="009219AA"/>
    <w:rsid w:val="00925B21"/>
    <w:rsid w:val="00961D14"/>
    <w:rsid w:val="0096463C"/>
    <w:rsid w:val="009A7470"/>
    <w:rsid w:val="009D3782"/>
    <w:rsid w:val="00A1296F"/>
    <w:rsid w:val="00A215BA"/>
    <w:rsid w:val="00A428F3"/>
    <w:rsid w:val="00A56C4A"/>
    <w:rsid w:val="00A751FC"/>
    <w:rsid w:val="00AB6995"/>
    <w:rsid w:val="00AC0827"/>
    <w:rsid w:val="00AF302E"/>
    <w:rsid w:val="00B30C18"/>
    <w:rsid w:val="00BA408F"/>
    <w:rsid w:val="00BC1808"/>
    <w:rsid w:val="00C242F2"/>
    <w:rsid w:val="00C45105"/>
    <w:rsid w:val="00C7118B"/>
    <w:rsid w:val="00C771BF"/>
    <w:rsid w:val="00C85CD3"/>
    <w:rsid w:val="00CB6E46"/>
    <w:rsid w:val="00D054E1"/>
    <w:rsid w:val="00D757C6"/>
    <w:rsid w:val="00D90602"/>
    <w:rsid w:val="00DF0F2B"/>
    <w:rsid w:val="00E15C1D"/>
    <w:rsid w:val="00E4162A"/>
    <w:rsid w:val="00E5573F"/>
    <w:rsid w:val="00E57645"/>
    <w:rsid w:val="00E74A9B"/>
    <w:rsid w:val="00ED3311"/>
    <w:rsid w:val="00F4731F"/>
    <w:rsid w:val="00F74D40"/>
    <w:rsid w:val="00F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B6DC8"/>
  <w15:docId w15:val="{F936B978-2D26-4EE3-B56A-663D11C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D0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5D06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D0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150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7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F4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7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F4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757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5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58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jugow.wroclaw.lasy.gov.pl/oferta-edukacyj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ta.peszek\Ustawienia%20lokalne\Temporary%20Internet%20Files\Content.Outlook\YID3VY7O\papier%20firm_90LP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311898-C9D8-411B-BC3D-44BCA453C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C80A3-E0D9-489B-8869-F54CCE1F0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14D4D-1034-44D5-993F-C7D6B5D60A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firm_90LP_1</Template>
  <TotalTime>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anita.peszek</dc:creator>
  <cp:lastModifiedBy>Mariola Miśkiewicz</cp:lastModifiedBy>
  <cp:revision>4</cp:revision>
  <cp:lastPrinted>2021-06-10T06:48:00Z</cp:lastPrinted>
  <dcterms:created xsi:type="dcterms:W3CDTF">2021-07-30T10:09:00Z</dcterms:created>
  <dcterms:modified xsi:type="dcterms:W3CDTF">2024-12-10T10:12:00Z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